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方正清刻本悦宋简体" w:hAnsi="微软雅黑" w:eastAsia="方正清刻本悦宋简体"/>
          <w:b/>
          <w:bCs/>
          <w:sz w:val="52"/>
          <w:szCs w:val="48"/>
        </w:rPr>
      </w:pPr>
      <w:r>
        <w:rPr>
          <w:rFonts w:hint="eastAsia" w:ascii="方正清刻本悦宋简体" w:hAnsi="微软雅黑" w:eastAsia="方正清刻本悦宋简体"/>
          <w:b/>
          <w:bCs/>
          <w:sz w:val="52"/>
          <w:szCs w:val="48"/>
        </w:rPr>
        <w:t>个 人 简 历</w:t>
      </w:r>
    </w:p>
    <w:tbl>
      <w:tblPr>
        <w:tblStyle w:val="4"/>
        <w:tblW w:w="9935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83"/>
        <w:gridCol w:w="1117"/>
        <w:gridCol w:w="1170"/>
        <w:gridCol w:w="1310"/>
        <w:gridCol w:w="1410"/>
        <w:gridCol w:w="150"/>
        <w:gridCol w:w="1817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姓  名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别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  高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体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重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贯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求职意向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校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术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称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337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现户口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7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5" w:type="dxa"/>
            <w:gridSpan w:val="8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教育情况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起止年月</w:t>
            </w: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学校</w:t>
            </w:r>
          </w:p>
        </w:tc>
        <w:tc>
          <w:tcPr>
            <w:tcW w:w="27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935" w:type="dxa"/>
            <w:gridSpan w:val="8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起止年月</w:t>
            </w: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在何单位</w:t>
            </w: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工作经历（职务及工作内容）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业务专长工作成果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及爱好</w:t>
            </w:r>
          </w:p>
        </w:tc>
        <w:tc>
          <w:tcPr>
            <w:tcW w:w="8557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557" w:type="dxa"/>
            <w:gridSpan w:val="7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440" w:lineRule="exact"/>
        <w:jc w:val="both"/>
        <w:rPr>
          <w:rFonts w:hint="eastAsia" w:ascii="微软雅黑" w:hAnsi="微软雅黑" w:eastAsia="微软雅黑"/>
          <w:sz w:val="24"/>
        </w:rPr>
      </w:pPr>
    </w:p>
    <w:sectPr>
      <w:pgSz w:w="11906" w:h="16838"/>
      <w:pgMar w:top="1247" w:right="851" w:bottom="1247" w:left="85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ED1B52"/>
    <w:rsid w:val="00060FBF"/>
    <w:rsid w:val="00100AD6"/>
    <w:rsid w:val="00186FEE"/>
    <w:rsid w:val="001A5F42"/>
    <w:rsid w:val="001F7A44"/>
    <w:rsid w:val="003D6EBB"/>
    <w:rsid w:val="00402411"/>
    <w:rsid w:val="00420AAB"/>
    <w:rsid w:val="00563315"/>
    <w:rsid w:val="005D7AA7"/>
    <w:rsid w:val="005F34CE"/>
    <w:rsid w:val="007B74A4"/>
    <w:rsid w:val="008521FA"/>
    <w:rsid w:val="00912A2D"/>
    <w:rsid w:val="009B4A92"/>
    <w:rsid w:val="00A028C5"/>
    <w:rsid w:val="00A5542C"/>
    <w:rsid w:val="00A677A1"/>
    <w:rsid w:val="00A93D09"/>
    <w:rsid w:val="00AA6A75"/>
    <w:rsid w:val="00BF47CA"/>
    <w:rsid w:val="00D44274"/>
    <w:rsid w:val="00F96D9B"/>
    <w:rsid w:val="19497507"/>
    <w:rsid w:val="1DED1B52"/>
    <w:rsid w:val="36C63B95"/>
    <w:rsid w:val="3C7B37C1"/>
    <w:rsid w:val="78E93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itm"/>
    <w:basedOn w:val="5"/>
    <w:qFormat/>
    <w:uiPriority w:val="0"/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office6\templates\download\eeddec789b0771132a5601813c64da3d\&#20010;&#20154;&#27714;&#32844;&#31616;&#21382;&#34920;&#2668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个人求职简历表格.doc.docx</Template>
  <Pages>1</Pages>
  <Words>130</Words>
  <Characters>142</Characters>
  <Lines>1</Lines>
  <Paragraphs>1</Paragraphs>
  <TotalTime>1</TotalTime>
  <ScaleCrop>false</ScaleCrop>
  <LinksUpToDate>false</LinksUpToDate>
  <CharactersWithSpaces>163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2020-06-17T03:55:00Z</dcterms:created>
  <dc:creator>哈哈</dc:creator>
  <cp:lastModifiedBy>哈哈</cp:lastModifiedBy>
  <dcterms:modified xsi:type="dcterms:W3CDTF">2020-06-17T04:18:18Z</dcterms:modified>
  <dc:title>个人简历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